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B015" w14:textId="204BDF66" w:rsidR="00E52839" w:rsidRDefault="005838A6" w:rsidP="00661A01">
      <w:pPr>
        <w:rPr>
          <w:szCs w:val="24"/>
          <w:lang w:val="et-EE"/>
        </w:rPr>
      </w:pPr>
      <w:r>
        <w:rPr>
          <w:szCs w:val="24"/>
          <w:lang w:val="et-EE"/>
        </w:rPr>
        <w:t>Transpordiamet</w:t>
      </w:r>
    </w:p>
    <w:p w14:paraId="5C1FBC53" w14:textId="11E0C2E2" w:rsidR="00B66F34" w:rsidRPr="0019347F" w:rsidRDefault="00CC57B2" w:rsidP="00661A01">
      <w:pPr>
        <w:rPr>
          <w:szCs w:val="24"/>
          <w:lang w:val="et-EE"/>
        </w:rPr>
      </w:pPr>
      <w:hyperlink r:id="rId7" w:history="1">
        <w:r w:rsidRPr="0080580B">
          <w:rPr>
            <w:rStyle w:val="Hperlink"/>
            <w:szCs w:val="24"/>
            <w:lang w:val="et-EE"/>
          </w:rPr>
          <w:t>maantee@transpordiamet.ee</w:t>
        </w:r>
      </w:hyperlink>
      <w:r>
        <w:rPr>
          <w:szCs w:val="24"/>
          <w:lang w:val="et-EE"/>
        </w:rPr>
        <w:tab/>
      </w:r>
      <w:r w:rsidR="00661A01">
        <w:rPr>
          <w:szCs w:val="24"/>
          <w:lang w:val="et-EE"/>
        </w:rPr>
        <w:t xml:space="preserve">                           </w:t>
      </w:r>
      <w:r w:rsidR="00353281">
        <w:rPr>
          <w:szCs w:val="24"/>
          <w:lang w:val="et-EE"/>
        </w:rPr>
        <w:t xml:space="preserve"> </w:t>
      </w:r>
      <w:r w:rsidR="00661A01">
        <w:rPr>
          <w:szCs w:val="24"/>
          <w:lang w:val="et-EE"/>
        </w:rPr>
        <w:t xml:space="preserve">                  </w:t>
      </w:r>
      <w:r w:rsidR="00B66F34" w:rsidRPr="0019347F">
        <w:rPr>
          <w:szCs w:val="24"/>
          <w:lang w:val="et-EE"/>
        </w:rPr>
        <w:t xml:space="preserve">Teie  </w:t>
      </w:r>
      <w:r>
        <w:rPr>
          <w:szCs w:val="24"/>
          <w:lang w:val="et-EE"/>
        </w:rPr>
        <w:t>13</w:t>
      </w:r>
      <w:r w:rsidR="005268EC">
        <w:rPr>
          <w:szCs w:val="24"/>
          <w:lang w:val="et-EE"/>
        </w:rPr>
        <w:t>.</w:t>
      </w:r>
      <w:r w:rsidR="004F430D">
        <w:rPr>
          <w:szCs w:val="24"/>
          <w:lang w:val="et-EE"/>
        </w:rPr>
        <w:t>1</w:t>
      </w:r>
      <w:r w:rsidR="00C83F4B">
        <w:rPr>
          <w:szCs w:val="24"/>
          <w:lang w:val="et-EE"/>
        </w:rPr>
        <w:t>2</w:t>
      </w:r>
      <w:r w:rsidR="005268EC">
        <w:rPr>
          <w:szCs w:val="24"/>
          <w:lang w:val="et-EE"/>
        </w:rPr>
        <w:t>.202</w:t>
      </w:r>
      <w:r w:rsidR="00C83F4B">
        <w:rPr>
          <w:szCs w:val="24"/>
          <w:lang w:val="et-EE"/>
        </w:rPr>
        <w:t>4</w:t>
      </w:r>
      <w:r w:rsidR="00B66F34" w:rsidRPr="0019347F">
        <w:rPr>
          <w:szCs w:val="24"/>
          <w:lang w:val="et-EE"/>
        </w:rPr>
        <w:tab/>
      </w:r>
      <w:r w:rsidR="00B66F34" w:rsidRPr="0019347F">
        <w:rPr>
          <w:szCs w:val="24"/>
          <w:lang w:val="et-EE"/>
        </w:rPr>
        <w:tab/>
        <w:t xml:space="preserve">           </w:t>
      </w:r>
      <w:r w:rsidR="00B66F34" w:rsidRPr="0019347F">
        <w:rPr>
          <w:szCs w:val="24"/>
          <w:lang w:val="et-EE"/>
        </w:rPr>
        <w:tab/>
        <w:t xml:space="preserve">  </w:t>
      </w:r>
      <w:r w:rsidR="00B66F34" w:rsidRPr="0019347F">
        <w:rPr>
          <w:szCs w:val="24"/>
          <w:lang w:val="et-EE"/>
        </w:rPr>
        <w:tab/>
      </w:r>
      <w:r w:rsidR="00B66F34" w:rsidRPr="0019347F">
        <w:rPr>
          <w:szCs w:val="24"/>
          <w:lang w:val="et-EE"/>
        </w:rPr>
        <w:tab/>
      </w:r>
      <w:r w:rsidR="00B66F34" w:rsidRPr="0019347F">
        <w:rPr>
          <w:szCs w:val="24"/>
          <w:lang w:val="et-EE"/>
        </w:rPr>
        <w:tab/>
      </w:r>
      <w:r w:rsidR="00B66F34" w:rsidRPr="0019347F">
        <w:rPr>
          <w:szCs w:val="24"/>
          <w:lang w:val="et-EE"/>
        </w:rPr>
        <w:tab/>
      </w:r>
      <w:r w:rsidR="00E52839">
        <w:rPr>
          <w:szCs w:val="24"/>
          <w:lang w:val="et-EE"/>
        </w:rPr>
        <w:t xml:space="preserve"> </w:t>
      </w:r>
      <w:r w:rsidR="00410AC7">
        <w:rPr>
          <w:szCs w:val="24"/>
          <w:lang w:val="et-EE"/>
        </w:rPr>
        <w:t xml:space="preserve">                                 </w:t>
      </w:r>
      <w:r w:rsidR="00B66F34" w:rsidRPr="0019347F">
        <w:rPr>
          <w:szCs w:val="24"/>
          <w:lang w:val="et-EE"/>
        </w:rPr>
        <w:t xml:space="preserve">Meie </w:t>
      </w:r>
      <w:r w:rsidR="004113B1">
        <w:rPr>
          <w:szCs w:val="24"/>
          <w:lang w:val="et-EE"/>
        </w:rPr>
        <w:t>0</w:t>
      </w:r>
      <w:r w:rsidR="00C83F4B">
        <w:rPr>
          <w:szCs w:val="24"/>
          <w:lang w:val="et-EE"/>
        </w:rPr>
        <w:t>6</w:t>
      </w:r>
      <w:r w:rsidR="00B66F34">
        <w:rPr>
          <w:szCs w:val="24"/>
          <w:lang w:val="et-EE"/>
        </w:rPr>
        <w:t>.</w:t>
      </w:r>
      <w:r w:rsidR="00C83F4B">
        <w:rPr>
          <w:szCs w:val="24"/>
          <w:lang w:val="et-EE"/>
        </w:rPr>
        <w:t>01</w:t>
      </w:r>
      <w:r w:rsidR="00B66F34">
        <w:rPr>
          <w:szCs w:val="24"/>
          <w:lang w:val="et-EE"/>
        </w:rPr>
        <w:t>.202</w:t>
      </w:r>
      <w:r w:rsidR="00C76760">
        <w:rPr>
          <w:szCs w:val="24"/>
          <w:lang w:val="et-EE"/>
        </w:rPr>
        <w:t>5</w:t>
      </w:r>
      <w:r w:rsidR="00B66F34" w:rsidRPr="0019347F">
        <w:rPr>
          <w:szCs w:val="24"/>
          <w:lang w:val="et-EE"/>
        </w:rPr>
        <w:t xml:space="preserve"> </w:t>
      </w:r>
      <w:r w:rsidR="00B66F34" w:rsidRPr="005944ED">
        <w:rPr>
          <w:szCs w:val="24"/>
          <w:lang w:val="et-EE"/>
        </w:rPr>
        <w:t xml:space="preserve">nr </w:t>
      </w:r>
      <w:r w:rsidR="005049B8" w:rsidRPr="005944ED">
        <w:rPr>
          <w:szCs w:val="24"/>
          <w:lang w:val="et-EE"/>
        </w:rPr>
        <w:t>7-</w:t>
      </w:r>
      <w:r w:rsidR="00A94F49" w:rsidRPr="005944ED">
        <w:rPr>
          <w:szCs w:val="24"/>
          <w:lang w:val="et-EE"/>
        </w:rPr>
        <w:t>5</w:t>
      </w:r>
      <w:r w:rsidR="00B66F34" w:rsidRPr="005944ED">
        <w:rPr>
          <w:szCs w:val="24"/>
          <w:lang w:val="et-EE"/>
        </w:rPr>
        <w:t>/</w:t>
      </w:r>
      <w:r w:rsidR="001D7D3E" w:rsidRPr="005944ED">
        <w:rPr>
          <w:szCs w:val="24"/>
          <w:lang w:val="et-EE"/>
        </w:rPr>
        <w:t>2083</w:t>
      </w:r>
      <w:r w:rsidR="00762C31" w:rsidRPr="005944ED">
        <w:rPr>
          <w:szCs w:val="24"/>
          <w:lang w:val="et-EE"/>
        </w:rPr>
        <w:t>-</w:t>
      </w:r>
      <w:r w:rsidR="00CE67F2" w:rsidRPr="005944ED">
        <w:rPr>
          <w:szCs w:val="24"/>
          <w:lang w:val="et-EE"/>
        </w:rPr>
        <w:t>1</w:t>
      </w:r>
      <w:r w:rsidR="00B66F34" w:rsidRPr="005944ED">
        <w:rPr>
          <w:szCs w:val="24"/>
          <w:lang w:val="et-EE"/>
        </w:rPr>
        <w:t xml:space="preserve"> </w:t>
      </w:r>
    </w:p>
    <w:p w14:paraId="4888947E" w14:textId="77777777" w:rsidR="00B66F34" w:rsidRDefault="00B66F34" w:rsidP="00B66F34">
      <w:pPr>
        <w:rPr>
          <w:szCs w:val="24"/>
          <w:lang w:val="et-EE"/>
        </w:rPr>
      </w:pPr>
    </w:p>
    <w:p w14:paraId="5D1815A0" w14:textId="77777777" w:rsidR="00C76760" w:rsidRDefault="00C76760" w:rsidP="00B66F34">
      <w:pPr>
        <w:rPr>
          <w:szCs w:val="24"/>
          <w:lang w:val="et-EE"/>
        </w:rPr>
      </w:pPr>
    </w:p>
    <w:p w14:paraId="07F2457D" w14:textId="77777777" w:rsidR="007278E8" w:rsidRDefault="007278E8" w:rsidP="00B66F34">
      <w:pPr>
        <w:rPr>
          <w:b/>
          <w:bCs/>
        </w:rPr>
      </w:pPr>
    </w:p>
    <w:p w14:paraId="362DCC98" w14:textId="77777777" w:rsidR="007278E8" w:rsidRDefault="007278E8" w:rsidP="00B66F34">
      <w:pPr>
        <w:rPr>
          <w:b/>
          <w:bCs/>
        </w:rPr>
      </w:pPr>
    </w:p>
    <w:p w14:paraId="44D4F7A1" w14:textId="77777777" w:rsidR="00B50C4B" w:rsidRDefault="00B50C4B" w:rsidP="00B66F34">
      <w:pPr>
        <w:rPr>
          <w:b/>
          <w:bCs/>
        </w:rPr>
      </w:pPr>
    </w:p>
    <w:p w14:paraId="055190E1" w14:textId="77777777" w:rsidR="00B50C4B" w:rsidRDefault="00B50C4B" w:rsidP="00B66F34">
      <w:pPr>
        <w:rPr>
          <w:b/>
          <w:bCs/>
        </w:rPr>
      </w:pPr>
    </w:p>
    <w:p w14:paraId="7B1FA473" w14:textId="0D8A554D" w:rsidR="00C76760" w:rsidRPr="00073BCC" w:rsidRDefault="00DE1F94" w:rsidP="00B66F34">
      <w:pPr>
        <w:rPr>
          <w:b/>
          <w:bCs/>
          <w:szCs w:val="24"/>
          <w:lang w:val="et-EE"/>
        </w:rPr>
      </w:pPr>
      <w:proofErr w:type="spellStart"/>
      <w:r w:rsidRPr="00073BCC">
        <w:rPr>
          <w:b/>
          <w:bCs/>
        </w:rPr>
        <w:t>Piusa</w:t>
      </w:r>
      <w:proofErr w:type="spellEnd"/>
      <w:r w:rsidRPr="00073BCC">
        <w:rPr>
          <w:b/>
          <w:bCs/>
        </w:rPr>
        <w:t xml:space="preserve"> </w:t>
      </w:r>
      <w:proofErr w:type="spellStart"/>
      <w:r w:rsidRPr="00073BCC">
        <w:rPr>
          <w:b/>
          <w:bCs/>
        </w:rPr>
        <w:t>silla</w:t>
      </w:r>
      <w:proofErr w:type="spellEnd"/>
      <w:r w:rsidRPr="00073BCC">
        <w:rPr>
          <w:b/>
          <w:bCs/>
        </w:rPr>
        <w:t xml:space="preserve"> </w:t>
      </w:r>
      <w:proofErr w:type="spellStart"/>
      <w:r w:rsidRPr="00073BCC">
        <w:rPr>
          <w:b/>
          <w:bCs/>
        </w:rPr>
        <w:t>rekonstrueerimise</w:t>
      </w:r>
      <w:proofErr w:type="spellEnd"/>
      <w:r w:rsidRPr="00073BCC">
        <w:rPr>
          <w:b/>
          <w:bCs/>
        </w:rPr>
        <w:t xml:space="preserve"> tee </w:t>
      </w:r>
      <w:proofErr w:type="spellStart"/>
      <w:r w:rsidRPr="00073BCC">
        <w:rPr>
          <w:b/>
          <w:bCs/>
        </w:rPr>
        <w:t>ehitusloa</w:t>
      </w:r>
      <w:proofErr w:type="spellEnd"/>
      <w:r w:rsidRPr="00073BCC">
        <w:rPr>
          <w:b/>
          <w:bCs/>
        </w:rPr>
        <w:t xml:space="preserve"> </w:t>
      </w:r>
      <w:proofErr w:type="spellStart"/>
      <w:r w:rsidRPr="00073BCC">
        <w:rPr>
          <w:b/>
          <w:bCs/>
        </w:rPr>
        <w:t>ja</w:t>
      </w:r>
      <w:proofErr w:type="spellEnd"/>
      <w:r w:rsidRPr="00073BCC">
        <w:rPr>
          <w:b/>
          <w:bCs/>
        </w:rPr>
        <w:t xml:space="preserve"> KMH </w:t>
      </w:r>
      <w:proofErr w:type="spellStart"/>
      <w:r w:rsidRPr="00073BCC">
        <w:rPr>
          <w:b/>
          <w:bCs/>
        </w:rPr>
        <w:t>algatamata</w:t>
      </w:r>
      <w:proofErr w:type="spellEnd"/>
      <w:r w:rsidRPr="00073BCC">
        <w:rPr>
          <w:b/>
          <w:bCs/>
        </w:rPr>
        <w:t xml:space="preserve"> </w:t>
      </w:r>
      <w:proofErr w:type="spellStart"/>
      <w:r w:rsidRPr="00073BCC">
        <w:rPr>
          <w:b/>
          <w:bCs/>
        </w:rPr>
        <w:t>jätmise</w:t>
      </w:r>
      <w:proofErr w:type="spellEnd"/>
      <w:r w:rsidRPr="00073BCC">
        <w:rPr>
          <w:b/>
          <w:bCs/>
        </w:rPr>
        <w:t xml:space="preserve"> </w:t>
      </w:r>
      <w:proofErr w:type="spellStart"/>
      <w:r w:rsidRPr="00073BCC">
        <w:rPr>
          <w:b/>
          <w:bCs/>
        </w:rPr>
        <w:t>otsuse</w:t>
      </w:r>
      <w:proofErr w:type="spellEnd"/>
      <w:r w:rsidRPr="00073BCC">
        <w:rPr>
          <w:b/>
          <w:bCs/>
        </w:rPr>
        <w:t xml:space="preserve"> </w:t>
      </w:r>
      <w:proofErr w:type="spellStart"/>
      <w:r w:rsidRPr="00073BCC">
        <w:rPr>
          <w:b/>
          <w:bCs/>
        </w:rPr>
        <w:t>eelnõu</w:t>
      </w:r>
      <w:proofErr w:type="spellEnd"/>
      <w:r w:rsidRPr="00073BCC">
        <w:rPr>
          <w:b/>
          <w:bCs/>
        </w:rPr>
        <w:t xml:space="preserve"> </w:t>
      </w:r>
      <w:proofErr w:type="spellStart"/>
      <w:r w:rsidRPr="00073BCC">
        <w:rPr>
          <w:b/>
          <w:bCs/>
        </w:rPr>
        <w:t>kooskõlastami</w:t>
      </w:r>
      <w:r w:rsidR="005944ED">
        <w:rPr>
          <w:b/>
          <w:bCs/>
        </w:rPr>
        <w:t>ne</w:t>
      </w:r>
      <w:proofErr w:type="spellEnd"/>
    </w:p>
    <w:p w14:paraId="5AB09CA3" w14:textId="61B26DDE" w:rsidR="00752552" w:rsidRPr="00752552" w:rsidRDefault="00752552" w:rsidP="00752552">
      <w:pPr>
        <w:jc w:val="both"/>
        <w:rPr>
          <w:b/>
          <w:szCs w:val="24"/>
          <w:lang w:val="et-EE"/>
        </w:rPr>
      </w:pPr>
    </w:p>
    <w:p w14:paraId="44760FBC" w14:textId="77777777" w:rsidR="00752552" w:rsidRPr="00752552" w:rsidRDefault="00752552" w:rsidP="00752552">
      <w:pPr>
        <w:jc w:val="both"/>
        <w:rPr>
          <w:b/>
          <w:szCs w:val="24"/>
          <w:lang w:val="et-EE"/>
        </w:rPr>
      </w:pPr>
    </w:p>
    <w:p w14:paraId="36C855D6" w14:textId="6CC7141A" w:rsidR="002B7437" w:rsidRPr="002B7437" w:rsidRDefault="002B7437" w:rsidP="002B7437">
      <w:pPr>
        <w:jc w:val="both"/>
        <w:rPr>
          <w:szCs w:val="24"/>
          <w:lang w:val="et-EE"/>
        </w:rPr>
      </w:pPr>
      <w:r w:rsidRPr="002B7437">
        <w:rPr>
          <w:szCs w:val="24"/>
          <w:lang w:val="et-EE"/>
        </w:rPr>
        <w:t>Esitasite Setomaa Vallavalitsusele kooskõlastamise</w:t>
      </w:r>
      <w:r w:rsidR="003A4C14">
        <w:rPr>
          <w:szCs w:val="24"/>
          <w:lang w:val="et-EE"/>
        </w:rPr>
        <w:t xml:space="preserve">ks </w:t>
      </w:r>
      <w:proofErr w:type="spellStart"/>
      <w:r w:rsidR="003A4C14">
        <w:t>Piusa</w:t>
      </w:r>
      <w:proofErr w:type="spellEnd"/>
      <w:r w:rsidR="003A4C14">
        <w:t xml:space="preserve"> </w:t>
      </w:r>
      <w:proofErr w:type="spellStart"/>
      <w:r w:rsidR="003A4C14">
        <w:t>silla</w:t>
      </w:r>
      <w:proofErr w:type="spellEnd"/>
      <w:r w:rsidR="003A4C14">
        <w:t xml:space="preserve"> </w:t>
      </w:r>
      <w:proofErr w:type="spellStart"/>
      <w:r w:rsidR="003A4C14">
        <w:t>rekonstrueerimise</w:t>
      </w:r>
      <w:proofErr w:type="spellEnd"/>
      <w:r w:rsidR="003A4C14">
        <w:t xml:space="preserve"> tee </w:t>
      </w:r>
      <w:proofErr w:type="spellStart"/>
      <w:r w:rsidR="003A4C14">
        <w:t>ehitusloa</w:t>
      </w:r>
      <w:proofErr w:type="spellEnd"/>
      <w:r w:rsidR="003A4C14">
        <w:t xml:space="preserve"> </w:t>
      </w:r>
      <w:proofErr w:type="spellStart"/>
      <w:r w:rsidR="003A4C14">
        <w:t>ja</w:t>
      </w:r>
      <w:proofErr w:type="spellEnd"/>
      <w:r w:rsidR="003A4C14">
        <w:t xml:space="preserve"> KMH </w:t>
      </w:r>
      <w:proofErr w:type="spellStart"/>
      <w:r w:rsidR="003A4C14">
        <w:t>algatamata</w:t>
      </w:r>
      <w:proofErr w:type="spellEnd"/>
      <w:r w:rsidR="003A4C14">
        <w:t xml:space="preserve"> </w:t>
      </w:r>
      <w:proofErr w:type="spellStart"/>
      <w:r w:rsidR="003A4C14">
        <w:t>jätmise</w:t>
      </w:r>
      <w:proofErr w:type="spellEnd"/>
      <w:r w:rsidR="003A4C14">
        <w:t xml:space="preserve"> </w:t>
      </w:r>
      <w:proofErr w:type="spellStart"/>
      <w:r w:rsidR="003A4C14">
        <w:t>otsuse</w:t>
      </w:r>
      <w:proofErr w:type="spellEnd"/>
      <w:r w:rsidR="003A4C14">
        <w:t xml:space="preserve"> </w:t>
      </w:r>
      <w:proofErr w:type="spellStart"/>
      <w:r w:rsidR="003A4C14">
        <w:t>eelnõu</w:t>
      </w:r>
      <w:proofErr w:type="spellEnd"/>
      <w:r w:rsidR="0096418D">
        <w:rPr>
          <w:szCs w:val="24"/>
          <w:lang w:val="et-EE"/>
        </w:rPr>
        <w:t xml:space="preserve">. </w:t>
      </w:r>
      <w:r w:rsidRPr="002B7437">
        <w:rPr>
          <w:szCs w:val="24"/>
          <w:lang w:val="et-EE"/>
        </w:rPr>
        <w:t xml:space="preserve">Saadetud kiri on registreeritud Setomaa Vallavalitsuse dokumendiregistris </w:t>
      </w:r>
      <w:r w:rsidR="00786925">
        <w:rPr>
          <w:szCs w:val="24"/>
          <w:lang w:val="et-EE"/>
        </w:rPr>
        <w:t>13</w:t>
      </w:r>
      <w:r w:rsidRPr="002B7437">
        <w:rPr>
          <w:szCs w:val="24"/>
          <w:lang w:val="et-EE"/>
        </w:rPr>
        <w:t>.</w:t>
      </w:r>
      <w:r w:rsidR="005C10DB">
        <w:rPr>
          <w:szCs w:val="24"/>
          <w:lang w:val="et-EE"/>
        </w:rPr>
        <w:t>1</w:t>
      </w:r>
      <w:r w:rsidR="00FC074A">
        <w:rPr>
          <w:szCs w:val="24"/>
          <w:lang w:val="et-EE"/>
        </w:rPr>
        <w:t>2</w:t>
      </w:r>
      <w:r w:rsidRPr="002B7437">
        <w:rPr>
          <w:szCs w:val="24"/>
          <w:lang w:val="et-EE"/>
        </w:rPr>
        <w:t>.20</w:t>
      </w:r>
      <w:r w:rsidR="009E4051">
        <w:rPr>
          <w:szCs w:val="24"/>
          <w:lang w:val="et-EE"/>
        </w:rPr>
        <w:t>2</w:t>
      </w:r>
      <w:r w:rsidR="00FC074A">
        <w:rPr>
          <w:szCs w:val="24"/>
          <w:lang w:val="et-EE"/>
        </w:rPr>
        <w:t>4</w:t>
      </w:r>
      <w:r w:rsidRPr="002B7437">
        <w:rPr>
          <w:szCs w:val="24"/>
          <w:lang w:val="et-EE"/>
        </w:rPr>
        <w:t xml:space="preserve"> kirjana nr </w:t>
      </w:r>
      <w:r w:rsidR="00762C31">
        <w:rPr>
          <w:szCs w:val="24"/>
          <w:lang w:val="et-EE"/>
        </w:rPr>
        <w:t>7-</w:t>
      </w:r>
      <w:r w:rsidR="00FC074A">
        <w:rPr>
          <w:szCs w:val="24"/>
          <w:lang w:val="et-EE"/>
        </w:rPr>
        <w:t>5</w:t>
      </w:r>
      <w:r w:rsidRPr="002B7437">
        <w:rPr>
          <w:szCs w:val="24"/>
          <w:lang w:val="et-EE"/>
        </w:rPr>
        <w:t>/</w:t>
      </w:r>
      <w:r w:rsidR="00FC074A">
        <w:rPr>
          <w:szCs w:val="24"/>
          <w:lang w:val="et-EE"/>
        </w:rPr>
        <w:t>20</w:t>
      </w:r>
      <w:r w:rsidR="00A94F49">
        <w:rPr>
          <w:szCs w:val="24"/>
          <w:lang w:val="et-EE"/>
        </w:rPr>
        <w:t>83</w:t>
      </w:r>
      <w:r w:rsidRPr="002B7437">
        <w:rPr>
          <w:szCs w:val="24"/>
          <w:lang w:val="et-EE"/>
        </w:rPr>
        <w:t xml:space="preserve">. </w:t>
      </w:r>
    </w:p>
    <w:p w14:paraId="53D5F5E4" w14:textId="4BFF5693" w:rsidR="004F0AEB" w:rsidRPr="007806AD" w:rsidRDefault="002B7437" w:rsidP="007806AD">
      <w:pPr>
        <w:jc w:val="both"/>
        <w:rPr>
          <w:szCs w:val="24"/>
          <w:lang w:val="et-EE"/>
        </w:rPr>
      </w:pPr>
      <w:r w:rsidRPr="002B7437">
        <w:rPr>
          <w:szCs w:val="24"/>
          <w:lang w:val="et-EE"/>
        </w:rPr>
        <w:t xml:space="preserve">Setomaa Vallavalitsus </w:t>
      </w:r>
      <w:r w:rsidR="00421779">
        <w:rPr>
          <w:szCs w:val="24"/>
          <w:lang w:val="et-EE"/>
        </w:rPr>
        <w:t xml:space="preserve">on vaadanud üle ja </w:t>
      </w:r>
      <w:r w:rsidR="005268EC">
        <w:rPr>
          <w:szCs w:val="24"/>
          <w:lang w:val="et-EE"/>
        </w:rPr>
        <w:t>kooskõlastab</w:t>
      </w:r>
      <w:r w:rsidR="00710FE3" w:rsidRPr="00710FE3">
        <w:t xml:space="preserve"> </w:t>
      </w:r>
      <w:proofErr w:type="spellStart"/>
      <w:r w:rsidR="00710FE3">
        <w:t>Piusa</w:t>
      </w:r>
      <w:proofErr w:type="spellEnd"/>
      <w:r w:rsidR="00710FE3">
        <w:t xml:space="preserve"> </w:t>
      </w:r>
      <w:proofErr w:type="spellStart"/>
      <w:r w:rsidR="00710FE3">
        <w:t>silla</w:t>
      </w:r>
      <w:proofErr w:type="spellEnd"/>
      <w:r w:rsidR="00710FE3">
        <w:t xml:space="preserve"> </w:t>
      </w:r>
      <w:proofErr w:type="spellStart"/>
      <w:r w:rsidR="00710FE3">
        <w:t>rekonstrueerimise</w:t>
      </w:r>
      <w:proofErr w:type="spellEnd"/>
      <w:r w:rsidR="00710FE3">
        <w:t xml:space="preserve"> tee </w:t>
      </w:r>
      <w:proofErr w:type="spellStart"/>
      <w:r w:rsidR="00710FE3">
        <w:t>ehitusloa</w:t>
      </w:r>
      <w:proofErr w:type="spellEnd"/>
      <w:r w:rsidR="00710FE3">
        <w:t xml:space="preserve"> </w:t>
      </w:r>
      <w:proofErr w:type="spellStart"/>
      <w:r w:rsidR="00710FE3">
        <w:t>ja</w:t>
      </w:r>
      <w:proofErr w:type="spellEnd"/>
      <w:r w:rsidR="00710FE3">
        <w:t xml:space="preserve"> KMH </w:t>
      </w:r>
      <w:proofErr w:type="spellStart"/>
      <w:r w:rsidR="00710FE3">
        <w:t>algatamata</w:t>
      </w:r>
      <w:proofErr w:type="spellEnd"/>
      <w:r w:rsidR="00710FE3">
        <w:t xml:space="preserve"> </w:t>
      </w:r>
      <w:proofErr w:type="spellStart"/>
      <w:r w:rsidR="00710FE3">
        <w:t>jätmise</w:t>
      </w:r>
      <w:proofErr w:type="spellEnd"/>
      <w:r w:rsidR="00710FE3">
        <w:t xml:space="preserve"> </w:t>
      </w:r>
      <w:proofErr w:type="spellStart"/>
      <w:r w:rsidR="00710FE3">
        <w:t>otsuse</w:t>
      </w:r>
      <w:proofErr w:type="spellEnd"/>
      <w:r w:rsidR="00710FE3">
        <w:t xml:space="preserve"> </w:t>
      </w:r>
      <w:proofErr w:type="spellStart"/>
      <w:r w:rsidR="00710FE3">
        <w:t>eelnõu</w:t>
      </w:r>
      <w:proofErr w:type="spellEnd"/>
      <w:r w:rsidR="007806AD">
        <w:rPr>
          <w:szCs w:val="24"/>
          <w:lang w:val="et-EE"/>
        </w:rPr>
        <w:t>.</w:t>
      </w:r>
    </w:p>
    <w:p w14:paraId="524720B7" w14:textId="77777777" w:rsidR="00B66F34" w:rsidRPr="0019347F" w:rsidRDefault="00B66F34" w:rsidP="00B66F34">
      <w:pPr>
        <w:ind w:left="360"/>
        <w:jc w:val="both"/>
        <w:rPr>
          <w:szCs w:val="24"/>
          <w:lang w:val="et-EE" w:eastAsia="et-EE"/>
        </w:rPr>
      </w:pPr>
    </w:p>
    <w:p w14:paraId="074FE879" w14:textId="77777777" w:rsidR="00BF6CD7" w:rsidRDefault="00BF6CD7" w:rsidP="00036772">
      <w:pPr>
        <w:rPr>
          <w:szCs w:val="24"/>
          <w:lang w:val="et-EE"/>
        </w:rPr>
      </w:pPr>
    </w:p>
    <w:p w14:paraId="321A8E34" w14:textId="77777777" w:rsidR="00B50C4B" w:rsidRDefault="00B50C4B" w:rsidP="00036772">
      <w:pPr>
        <w:rPr>
          <w:szCs w:val="24"/>
          <w:lang w:val="et-EE"/>
        </w:rPr>
      </w:pPr>
    </w:p>
    <w:p w14:paraId="6598EAA3" w14:textId="77777777" w:rsidR="00B50C4B" w:rsidRDefault="00B50C4B" w:rsidP="00036772">
      <w:pPr>
        <w:rPr>
          <w:szCs w:val="24"/>
          <w:lang w:val="et-EE"/>
        </w:rPr>
      </w:pPr>
    </w:p>
    <w:p w14:paraId="53988942" w14:textId="3FCE3A21" w:rsidR="00036772" w:rsidRDefault="00036772" w:rsidP="00036772">
      <w:pPr>
        <w:rPr>
          <w:szCs w:val="24"/>
          <w:lang w:val="et-EE"/>
        </w:rPr>
      </w:pPr>
      <w:r>
        <w:rPr>
          <w:szCs w:val="24"/>
          <w:lang w:val="et-EE"/>
        </w:rPr>
        <w:t>Lugupidamisega,</w:t>
      </w:r>
    </w:p>
    <w:p w14:paraId="1DD67EC6" w14:textId="77777777" w:rsidR="00036772" w:rsidRDefault="00036772" w:rsidP="00036772">
      <w:pPr>
        <w:rPr>
          <w:szCs w:val="24"/>
          <w:lang w:val="et-EE"/>
        </w:rPr>
      </w:pPr>
    </w:p>
    <w:p w14:paraId="48CA2495" w14:textId="77777777" w:rsidR="00036772" w:rsidRPr="00185272" w:rsidRDefault="00036772" w:rsidP="00036772">
      <w:pPr>
        <w:rPr>
          <w:szCs w:val="24"/>
          <w:lang w:val="et-EE"/>
        </w:rPr>
      </w:pPr>
      <w:r w:rsidRPr="00185272">
        <w:rPr>
          <w:szCs w:val="24"/>
          <w:lang w:val="et-EE"/>
        </w:rPr>
        <w:t>/digitaalselt allkirjastatud/</w:t>
      </w:r>
    </w:p>
    <w:p w14:paraId="7E4D0061" w14:textId="77777777" w:rsidR="00111333" w:rsidRDefault="00111333" w:rsidP="00036772">
      <w:pPr>
        <w:rPr>
          <w:szCs w:val="24"/>
          <w:lang w:val="et-EE"/>
        </w:rPr>
      </w:pPr>
      <w:r>
        <w:rPr>
          <w:szCs w:val="24"/>
          <w:lang w:val="et-EE"/>
        </w:rPr>
        <w:t>Raul Kudre</w:t>
      </w:r>
    </w:p>
    <w:p w14:paraId="6DBB26BB" w14:textId="11BC84A2" w:rsidR="00036772" w:rsidRPr="00185272" w:rsidRDefault="00111333" w:rsidP="00036772">
      <w:pPr>
        <w:rPr>
          <w:szCs w:val="24"/>
          <w:lang w:val="et-EE"/>
        </w:rPr>
      </w:pPr>
      <w:r>
        <w:rPr>
          <w:szCs w:val="24"/>
          <w:lang w:val="et-EE"/>
        </w:rPr>
        <w:t>vallavanem</w:t>
      </w:r>
      <w:r w:rsidR="00846E17">
        <w:rPr>
          <w:szCs w:val="24"/>
          <w:lang w:val="et-EE"/>
        </w:rPr>
        <w:br/>
      </w:r>
    </w:p>
    <w:p w14:paraId="3FC9C467" w14:textId="77777777" w:rsidR="00036772" w:rsidRDefault="00036772" w:rsidP="00036772">
      <w:pPr>
        <w:rPr>
          <w:rFonts w:eastAsia="SimSun"/>
          <w:lang w:val="et-EE" w:eastAsia="zh-CN"/>
        </w:rPr>
      </w:pPr>
    </w:p>
    <w:p w14:paraId="3A806F9F" w14:textId="77777777" w:rsidR="00036772" w:rsidRDefault="00036772" w:rsidP="00036772">
      <w:pPr>
        <w:rPr>
          <w:lang w:val="et-EE"/>
        </w:rPr>
      </w:pPr>
    </w:p>
    <w:p w14:paraId="0C0D5354" w14:textId="77777777" w:rsidR="00024B6A" w:rsidRDefault="00024B6A" w:rsidP="00B50C4B">
      <w:pPr>
        <w:rPr>
          <w:szCs w:val="24"/>
          <w:lang w:val="et-EE"/>
        </w:rPr>
      </w:pPr>
    </w:p>
    <w:p w14:paraId="6DC1D445" w14:textId="77777777" w:rsidR="00024B6A" w:rsidRDefault="00024B6A" w:rsidP="00B50C4B">
      <w:pPr>
        <w:rPr>
          <w:szCs w:val="24"/>
          <w:lang w:val="et-EE"/>
        </w:rPr>
      </w:pPr>
    </w:p>
    <w:p w14:paraId="5BBC3CFC" w14:textId="77777777" w:rsidR="00024B6A" w:rsidRDefault="00024B6A" w:rsidP="00B50C4B">
      <w:pPr>
        <w:rPr>
          <w:szCs w:val="24"/>
          <w:lang w:val="et-EE"/>
        </w:rPr>
      </w:pPr>
    </w:p>
    <w:p w14:paraId="6453A57D" w14:textId="3FF95846" w:rsidR="00B50C4B" w:rsidRDefault="00B50C4B" w:rsidP="00B50C4B">
      <w:pPr>
        <w:rPr>
          <w:szCs w:val="24"/>
        </w:rPr>
      </w:pPr>
      <w:r>
        <w:rPr>
          <w:szCs w:val="24"/>
          <w:lang w:val="et-EE"/>
        </w:rPr>
        <w:t xml:space="preserve">Viljo Randoja, majandusspetsialist, </w:t>
      </w:r>
      <w:hyperlink r:id="rId8" w:history="1">
        <w:r>
          <w:rPr>
            <w:rStyle w:val="Hperlink"/>
            <w:color w:val="000000"/>
            <w:szCs w:val="24"/>
            <w:lang w:val="et-EE"/>
          </w:rPr>
          <w:t>viljo.randoja@setomaa.ee</w:t>
        </w:r>
      </w:hyperlink>
      <w:r>
        <w:rPr>
          <w:szCs w:val="24"/>
          <w:lang w:val="et-EE"/>
        </w:rPr>
        <w:t>, tel. +372 506 3225</w:t>
      </w:r>
    </w:p>
    <w:p w14:paraId="73B529DB" w14:textId="110F9D7B" w:rsidR="00CD179E" w:rsidRDefault="00CD179E" w:rsidP="00036772"/>
    <w:sectPr w:rsidR="00CD179E" w:rsidSect="00F53C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07ED4" w14:textId="77777777" w:rsidR="00A24406" w:rsidRDefault="00A24406" w:rsidP="00426FF0">
      <w:r>
        <w:separator/>
      </w:r>
    </w:p>
  </w:endnote>
  <w:endnote w:type="continuationSeparator" w:id="0">
    <w:p w14:paraId="56457CCF" w14:textId="77777777" w:rsidR="00A24406" w:rsidRDefault="00A24406" w:rsidP="0042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3CEC" w14:textId="77777777" w:rsidR="00426FF0" w:rsidRDefault="00426FF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526B" w14:textId="77777777" w:rsidR="00426FF0" w:rsidRDefault="00426FF0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754B" w14:textId="77777777" w:rsidR="00426FF0" w:rsidRDefault="00426FF0">
    <w:pPr>
      <w:pStyle w:val="Jalus"/>
    </w:pPr>
    <w:r>
      <w:rPr>
        <w:noProof/>
      </w:rPr>
      <w:drawing>
        <wp:inline distT="0" distB="0" distL="0" distR="0" wp14:anchorId="48BB0307" wp14:editId="496FEF98">
          <wp:extent cx="5731510" cy="634365"/>
          <wp:effectExtent l="0" t="0" r="254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NKID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C5060" w14:textId="77777777" w:rsidR="00A24406" w:rsidRDefault="00A24406" w:rsidP="00426FF0">
      <w:r>
        <w:separator/>
      </w:r>
    </w:p>
  </w:footnote>
  <w:footnote w:type="continuationSeparator" w:id="0">
    <w:p w14:paraId="39B9A86F" w14:textId="77777777" w:rsidR="00A24406" w:rsidRDefault="00A24406" w:rsidP="0042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F6104" w14:textId="77777777" w:rsidR="00426FF0" w:rsidRDefault="00426FF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78164" w14:textId="77777777" w:rsidR="00426FF0" w:rsidRDefault="00426FF0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4D53" w14:textId="77777777" w:rsidR="00426FF0" w:rsidRDefault="00426FF0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88C60A" wp14:editId="072244EE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800000" cy="1908000"/>
          <wp:effectExtent l="0" t="0" r="0" b="0"/>
          <wp:wrapTopAndBottom/>
          <wp:docPr id="1" name="Pilt 1" descr="Pilt, millel on kujutatud istub, punane, märk, tub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NKI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9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634B3D"/>
    <w:multiLevelType w:val="multilevel"/>
    <w:tmpl w:val="4070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7041775"/>
    <w:multiLevelType w:val="hybridMultilevel"/>
    <w:tmpl w:val="C9E61B4E"/>
    <w:lvl w:ilvl="0" w:tplc="F244A2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901507">
    <w:abstractNumId w:val="0"/>
  </w:num>
  <w:num w:numId="2" w16cid:durableId="1043754944">
    <w:abstractNumId w:val="1"/>
  </w:num>
  <w:num w:numId="3" w16cid:durableId="1535191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62"/>
    <w:rsid w:val="00002906"/>
    <w:rsid w:val="00007A8F"/>
    <w:rsid w:val="000111AC"/>
    <w:rsid w:val="000123C5"/>
    <w:rsid w:val="0001363C"/>
    <w:rsid w:val="00024B6A"/>
    <w:rsid w:val="00027D04"/>
    <w:rsid w:val="00031005"/>
    <w:rsid w:val="00034EE5"/>
    <w:rsid w:val="00036772"/>
    <w:rsid w:val="000374BE"/>
    <w:rsid w:val="00046415"/>
    <w:rsid w:val="00046854"/>
    <w:rsid w:val="00055FF9"/>
    <w:rsid w:val="00067241"/>
    <w:rsid w:val="00071678"/>
    <w:rsid w:val="00073BCC"/>
    <w:rsid w:val="00085D8A"/>
    <w:rsid w:val="00094D76"/>
    <w:rsid w:val="000A1B8C"/>
    <w:rsid w:val="000A5940"/>
    <w:rsid w:val="000A65B0"/>
    <w:rsid w:val="000A6D44"/>
    <w:rsid w:val="000A7A30"/>
    <w:rsid w:val="000B3380"/>
    <w:rsid w:val="000C2ADA"/>
    <w:rsid w:val="000D12BA"/>
    <w:rsid w:val="000D17F5"/>
    <w:rsid w:val="000E127A"/>
    <w:rsid w:val="000E1EBA"/>
    <w:rsid w:val="00100085"/>
    <w:rsid w:val="00103D91"/>
    <w:rsid w:val="00106E8F"/>
    <w:rsid w:val="00111333"/>
    <w:rsid w:val="001203DE"/>
    <w:rsid w:val="0012658B"/>
    <w:rsid w:val="0013578F"/>
    <w:rsid w:val="00135CA6"/>
    <w:rsid w:val="00136A2E"/>
    <w:rsid w:val="00167DA7"/>
    <w:rsid w:val="00170BD7"/>
    <w:rsid w:val="001737F6"/>
    <w:rsid w:val="00175011"/>
    <w:rsid w:val="00193BB9"/>
    <w:rsid w:val="001A408B"/>
    <w:rsid w:val="001A6A84"/>
    <w:rsid w:val="001B19B8"/>
    <w:rsid w:val="001D081C"/>
    <w:rsid w:val="001D7D3E"/>
    <w:rsid w:val="001E380F"/>
    <w:rsid w:val="00202B91"/>
    <w:rsid w:val="00206B77"/>
    <w:rsid w:val="002077F0"/>
    <w:rsid w:val="0020781F"/>
    <w:rsid w:val="00210FF2"/>
    <w:rsid w:val="002130D1"/>
    <w:rsid w:val="00214C11"/>
    <w:rsid w:val="00221D9E"/>
    <w:rsid w:val="00223217"/>
    <w:rsid w:val="00236BBD"/>
    <w:rsid w:val="00246E8D"/>
    <w:rsid w:val="0025347E"/>
    <w:rsid w:val="00256AC0"/>
    <w:rsid w:val="0026097E"/>
    <w:rsid w:val="0026343B"/>
    <w:rsid w:val="00272DAB"/>
    <w:rsid w:val="0027541B"/>
    <w:rsid w:val="00275DE5"/>
    <w:rsid w:val="00276AAD"/>
    <w:rsid w:val="00296C17"/>
    <w:rsid w:val="002B068E"/>
    <w:rsid w:val="002B6BC3"/>
    <w:rsid w:val="002B7437"/>
    <w:rsid w:val="002B7930"/>
    <w:rsid w:val="002D1FFE"/>
    <w:rsid w:val="002D2809"/>
    <w:rsid w:val="002D370B"/>
    <w:rsid w:val="002E7CD2"/>
    <w:rsid w:val="003037A5"/>
    <w:rsid w:val="00324978"/>
    <w:rsid w:val="003364D5"/>
    <w:rsid w:val="00336651"/>
    <w:rsid w:val="00350953"/>
    <w:rsid w:val="00353281"/>
    <w:rsid w:val="00361E28"/>
    <w:rsid w:val="00367023"/>
    <w:rsid w:val="00382D52"/>
    <w:rsid w:val="00382DC1"/>
    <w:rsid w:val="0039274A"/>
    <w:rsid w:val="003971AF"/>
    <w:rsid w:val="0039785E"/>
    <w:rsid w:val="003A4C14"/>
    <w:rsid w:val="003C4BB7"/>
    <w:rsid w:val="003E3CF5"/>
    <w:rsid w:val="00407455"/>
    <w:rsid w:val="00410AC7"/>
    <w:rsid w:val="004113B1"/>
    <w:rsid w:val="004139BD"/>
    <w:rsid w:val="0042140D"/>
    <w:rsid w:val="00421779"/>
    <w:rsid w:val="00426FF0"/>
    <w:rsid w:val="00435347"/>
    <w:rsid w:val="00444C2E"/>
    <w:rsid w:val="00444CCB"/>
    <w:rsid w:val="004529F6"/>
    <w:rsid w:val="00457725"/>
    <w:rsid w:val="004675E6"/>
    <w:rsid w:val="00492B64"/>
    <w:rsid w:val="004A01DE"/>
    <w:rsid w:val="004A4DA5"/>
    <w:rsid w:val="004A6913"/>
    <w:rsid w:val="004B57B5"/>
    <w:rsid w:val="004C10D9"/>
    <w:rsid w:val="004C7516"/>
    <w:rsid w:val="004D04C8"/>
    <w:rsid w:val="004D46BF"/>
    <w:rsid w:val="004F0AEB"/>
    <w:rsid w:val="004F430D"/>
    <w:rsid w:val="004F7A4C"/>
    <w:rsid w:val="00502D71"/>
    <w:rsid w:val="005049B8"/>
    <w:rsid w:val="005050EF"/>
    <w:rsid w:val="00516B39"/>
    <w:rsid w:val="00522FCD"/>
    <w:rsid w:val="00523122"/>
    <w:rsid w:val="005268EC"/>
    <w:rsid w:val="005304FC"/>
    <w:rsid w:val="0053098B"/>
    <w:rsid w:val="005336A0"/>
    <w:rsid w:val="00543E70"/>
    <w:rsid w:val="00552BA9"/>
    <w:rsid w:val="005700A2"/>
    <w:rsid w:val="00572D62"/>
    <w:rsid w:val="00573E42"/>
    <w:rsid w:val="005838A6"/>
    <w:rsid w:val="005927E0"/>
    <w:rsid w:val="005944ED"/>
    <w:rsid w:val="00597566"/>
    <w:rsid w:val="005B6732"/>
    <w:rsid w:val="005C10DB"/>
    <w:rsid w:val="005C2E6B"/>
    <w:rsid w:val="005C512D"/>
    <w:rsid w:val="005D2EFB"/>
    <w:rsid w:val="005D48E1"/>
    <w:rsid w:val="005F12F0"/>
    <w:rsid w:val="005F4C35"/>
    <w:rsid w:val="006005C2"/>
    <w:rsid w:val="006107B0"/>
    <w:rsid w:val="00620137"/>
    <w:rsid w:val="00625AE1"/>
    <w:rsid w:val="00630130"/>
    <w:rsid w:val="00636FFF"/>
    <w:rsid w:val="006474F1"/>
    <w:rsid w:val="00657518"/>
    <w:rsid w:val="00660BD3"/>
    <w:rsid w:val="0066122A"/>
    <w:rsid w:val="00661A01"/>
    <w:rsid w:val="00666F0D"/>
    <w:rsid w:val="00676503"/>
    <w:rsid w:val="0068325A"/>
    <w:rsid w:val="00687B7B"/>
    <w:rsid w:val="00691C4D"/>
    <w:rsid w:val="006A5428"/>
    <w:rsid w:val="006B4B80"/>
    <w:rsid w:val="006B6CB7"/>
    <w:rsid w:val="006C7AB9"/>
    <w:rsid w:val="006D5D22"/>
    <w:rsid w:val="006D744A"/>
    <w:rsid w:val="006E6684"/>
    <w:rsid w:val="006E7859"/>
    <w:rsid w:val="006F1D9C"/>
    <w:rsid w:val="006F7EB7"/>
    <w:rsid w:val="00710FE3"/>
    <w:rsid w:val="007114A9"/>
    <w:rsid w:val="00714BE7"/>
    <w:rsid w:val="007206A0"/>
    <w:rsid w:val="007278E8"/>
    <w:rsid w:val="00740323"/>
    <w:rsid w:val="00742A51"/>
    <w:rsid w:val="007508B3"/>
    <w:rsid w:val="00752552"/>
    <w:rsid w:val="00756697"/>
    <w:rsid w:val="00762C31"/>
    <w:rsid w:val="007806AD"/>
    <w:rsid w:val="00781165"/>
    <w:rsid w:val="00786925"/>
    <w:rsid w:val="00794D00"/>
    <w:rsid w:val="007A3E61"/>
    <w:rsid w:val="0080114B"/>
    <w:rsid w:val="00811974"/>
    <w:rsid w:val="0084554C"/>
    <w:rsid w:val="00846E17"/>
    <w:rsid w:val="00862700"/>
    <w:rsid w:val="0086699A"/>
    <w:rsid w:val="0087317D"/>
    <w:rsid w:val="008778CC"/>
    <w:rsid w:val="00886C74"/>
    <w:rsid w:val="0089180E"/>
    <w:rsid w:val="00893299"/>
    <w:rsid w:val="008B5AC2"/>
    <w:rsid w:val="008C02DC"/>
    <w:rsid w:val="008C3325"/>
    <w:rsid w:val="008C5E42"/>
    <w:rsid w:val="008C79FE"/>
    <w:rsid w:val="008D18ED"/>
    <w:rsid w:val="008D1C20"/>
    <w:rsid w:val="008F55D4"/>
    <w:rsid w:val="00903C6F"/>
    <w:rsid w:val="00906825"/>
    <w:rsid w:val="00923E19"/>
    <w:rsid w:val="00933669"/>
    <w:rsid w:val="009405A6"/>
    <w:rsid w:val="00946597"/>
    <w:rsid w:val="00963F0D"/>
    <w:rsid w:val="0096418D"/>
    <w:rsid w:val="00966D98"/>
    <w:rsid w:val="00993B7B"/>
    <w:rsid w:val="009953AC"/>
    <w:rsid w:val="00997636"/>
    <w:rsid w:val="009A38CF"/>
    <w:rsid w:val="009B2059"/>
    <w:rsid w:val="009B277F"/>
    <w:rsid w:val="009C610A"/>
    <w:rsid w:val="009C7B6C"/>
    <w:rsid w:val="009D3C15"/>
    <w:rsid w:val="009D75E1"/>
    <w:rsid w:val="009E2076"/>
    <w:rsid w:val="009E3F79"/>
    <w:rsid w:val="009E4051"/>
    <w:rsid w:val="009F09F8"/>
    <w:rsid w:val="009F5F34"/>
    <w:rsid w:val="00A24406"/>
    <w:rsid w:val="00A2576F"/>
    <w:rsid w:val="00A25E85"/>
    <w:rsid w:val="00A2638B"/>
    <w:rsid w:val="00A36EF1"/>
    <w:rsid w:val="00A377AC"/>
    <w:rsid w:val="00A45777"/>
    <w:rsid w:val="00A50AFF"/>
    <w:rsid w:val="00A50C56"/>
    <w:rsid w:val="00A5264E"/>
    <w:rsid w:val="00A57DB2"/>
    <w:rsid w:val="00A71709"/>
    <w:rsid w:val="00A86152"/>
    <w:rsid w:val="00A873CE"/>
    <w:rsid w:val="00A925FD"/>
    <w:rsid w:val="00A936DE"/>
    <w:rsid w:val="00A94F49"/>
    <w:rsid w:val="00A96D1A"/>
    <w:rsid w:val="00A96D62"/>
    <w:rsid w:val="00AA5AAC"/>
    <w:rsid w:val="00AB0061"/>
    <w:rsid w:val="00AC191C"/>
    <w:rsid w:val="00AD4882"/>
    <w:rsid w:val="00AD6FB8"/>
    <w:rsid w:val="00B015D0"/>
    <w:rsid w:val="00B02CB1"/>
    <w:rsid w:val="00B02D8C"/>
    <w:rsid w:val="00B033D7"/>
    <w:rsid w:val="00B05609"/>
    <w:rsid w:val="00B23E44"/>
    <w:rsid w:val="00B31DD8"/>
    <w:rsid w:val="00B427EA"/>
    <w:rsid w:val="00B472CF"/>
    <w:rsid w:val="00B47CA7"/>
    <w:rsid w:val="00B50C4B"/>
    <w:rsid w:val="00B53A45"/>
    <w:rsid w:val="00B53E7D"/>
    <w:rsid w:val="00B60301"/>
    <w:rsid w:val="00B6128A"/>
    <w:rsid w:val="00B66F34"/>
    <w:rsid w:val="00B76331"/>
    <w:rsid w:val="00B92E42"/>
    <w:rsid w:val="00BA1941"/>
    <w:rsid w:val="00BA4B37"/>
    <w:rsid w:val="00BA4DAD"/>
    <w:rsid w:val="00BB15B2"/>
    <w:rsid w:val="00BB43E1"/>
    <w:rsid w:val="00BD0159"/>
    <w:rsid w:val="00BE3F98"/>
    <w:rsid w:val="00BE68A5"/>
    <w:rsid w:val="00BF6CD7"/>
    <w:rsid w:val="00C010FD"/>
    <w:rsid w:val="00C03481"/>
    <w:rsid w:val="00C03848"/>
    <w:rsid w:val="00C24132"/>
    <w:rsid w:val="00C24E6B"/>
    <w:rsid w:val="00C322F9"/>
    <w:rsid w:val="00C4003D"/>
    <w:rsid w:val="00C416C9"/>
    <w:rsid w:val="00C50FC9"/>
    <w:rsid w:val="00C74585"/>
    <w:rsid w:val="00C76354"/>
    <w:rsid w:val="00C76760"/>
    <w:rsid w:val="00C83F4B"/>
    <w:rsid w:val="00C957BE"/>
    <w:rsid w:val="00CA3C65"/>
    <w:rsid w:val="00CA4EEE"/>
    <w:rsid w:val="00CC3A88"/>
    <w:rsid w:val="00CC57B2"/>
    <w:rsid w:val="00CC79C5"/>
    <w:rsid w:val="00CD179E"/>
    <w:rsid w:val="00CD3429"/>
    <w:rsid w:val="00CE67F2"/>
    <w:rsid w:val="00CE6E0E"/>
    <w:rsid w:val="00CE7703"/>
    <w:rsid w:val="00CF3148"/>
    <w:rsid w:val="00D11D7F"/>
    <w:rsid w:val="00D1452B"/>
    <w:rsid w:val="00D23C6F"/>
    <w:rsid w:val="00D3399A"/>
    <w:rsid w:val="00D37B8D"/>
    <w:rsid w:val="00D40CE0"/>
    <w:rsid w:val="00D44EC2"/>
    <w:rsid w:val="00D5217E"/>
    <w:rsid w:val="00D60EEE"/>
    <w:rsid w:val="00D622A3"/>
    <w:rsid w:val="00D86035"/>
    <w:rsid w:val="00DB564C"/>
    <w:rsid w:val="00DC553D"/>
    <w:rsid w:val="00DD4707"/>
    <w:rsid w:val="00DD7C3A"/>
    <w:rsid w:val="00DE1F94"/>
    <w:rsid w:val="00DE4DBC"/>
    <w:rsid w:val="00DF1D33"/>
    <w:rsid w:val="00DF64F9"/>
    <w:rsid w:val="00E04F6C"/>
    <w:rsid w:val="00E207CC"/>
    <w:rsid w:val="00E2720A"/>
    <w:rsid w:val="00E36FA5"/>
    <w:rsid w:val="00E52839"/>
    <w:rsid w:val="00E63CC7"/>
    <w:rsid w:val="00E67395"/>
    <w:rsid w:val="00E719C2"/>
    <w:rsid w:val="00E80982"/>
    <w:rsid w:val="00E859BB"/>
    <w:rsid w:val="00E86942"/>
    <w:rsid w:val="00E92049"/>
    <w:rsid w:val="00E92F73"/>
    <w:rsid w:val="00E940DB"/>
    <w:rsid w:val="00EB2543"/>
    <w:rsid w:val="00EB5257"/>
    <w:rsid w:val="00EB75A9"/>
    <w:rsid w:val="00EC276A"/>
    <w:rsid w:val="00EE4C10"/>
    <w:rsid w:val="00F0147A"/>
    <w:rsid w:val="00F24921"/>
    <w:rsid w:val="00F263BB"/>
    <w:rsid w:val="00F36D8D"/>
    <w:rsid w:val="00F37A69"/>
    <w:rsid w:val="00F40362"/>
    <w:rsid w:val="00F445F7"/>
    <w:rsid w:val="00F45DB4"/>
    <w:rsid w:val="00F53C66"/>
    <w:rsid w:val="00F608DA"/>
    <w:rsid w:val="00F62EDC"/>
    <w:rsid w:val="00F67E4D"/>
    <w:rsid w:val="00F70387"/>
    <w:rsid w:val="00F75015"/>
    <w:rsid w:val="00F80332"/>
    <w:rsid w:val="00F90BAE"/>
    <w:rsid w:val="00F91BC8"/>
    <w:rsid w:val="00F95AB9"/>
    <w:rsid w:val="00FA17AB"/>
    <w:rsid w:val="00FA2DAA"/>
    <w:rsid w:val="00FB3544"/>
    <w:rsid w:val="00FC074A"/>
    <w:rsid w:val="00FC54D0"/>
    <w:rsid w:val="00FD792F"/>
    <w:rsid w:val="00FE5084"/>
    <w:rsid w:val="00FF0FEB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5BCEF"/>
  <w15:chartTrackingRefBased/>
  <w15:docId w15:val="{F8AFE0ED-8B2D-4B2C-973B-CAA22DA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66F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ealkiri2">
    <w:name w:val="heading 2"/>
    <w:basedOn w:val="Normaallaad"/>
    <w:next w:val="Normaallaad"/>
    <w:link w:val="Pealkiri2Mrk"/>
    <w:qFormat/>
    <w:rsid w:val="00B66F34"/>
    <w:pPr>
      <w:keepNext/>
      <w:numPr>
        <w:ilvl w:val="1"/>
        <w:numId w:val="2"/>
      </w:numPr>
      <w:outlineLvl w:val="1"/>
    </w:pPr>
    <w:rPr>
      <w:rFonts w:ascii="Arial" w:hAnsi="Arial"/>
      <w:i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26FF0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426FF0"/>
  </w:style>
  <w:style w:type="paragraph" w:styleId="Jalus">
    <w:name w:val="footer"/>
    <w:basedOn w:val="Normaallaad"/>
    <w:link w:val="JalusMrk"/>
    <w:uiPriority w:val="99"/>
    <w:unhideWhenUsed/>
    <w:rsid w:val="00426FF0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426FF0"/>
  </w:style>
  <w:style w:type="character" w:customStyle="1" w:styleId="Pealkiri2Mrk">
    <w:name w:val="Pealkiri 2 Märk"/>
    <w:basedOn w:val="Liguvaikefont"/>
    <w:link w:val="Pealkiri2"/>
    <w:rsid w:val="00B66F34"/>
    <w:rPr>
      <w:rFonts w:ascii="Arial" w:eastAsia="Times New Roman" w:hAnsi="Arial" w:cs="Times New Roman"/>
      <w:i/>
      <w:sz w:val="24"/>
      <w:szCs w:val="20"/>
      <w:lang w:val="et-EE" w:eastAsia="ar-SA"/>
    </w:rPr>
  </w:style>
  <w:style w:type="character" w:styleId="Hperlink">
    <w:name w:val="Hyperlink"/>
    <w:rsid w:val="00B66F34"/>
    <w:rPr>
      <w:u w:val="single"/>
    </w:rPr>
  </w:style>
  <w:style w:type="paragraph" w:styleId="Loendilik">
    <w:name w:val="List Paragraph"/>
    <w:basedOn w:val="Normaallaad"/>
    <w:uiPriority w:val="34"/>
    <w:qFormat/>
    <w:rsid w:val="00046415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CC5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jo.randoja@setomaa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antee@transpordiamet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Setomaa%20valla%20kirjablank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Setomaa valla kirjablank (3)</Template>
  <TotalTime>1</TotalTime>
  <Pages>1</Pages>
  <Words>137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Viljo Randoja</cp:lastModifiedBy>
  <cp:revision>2</cp:revision>
  <cp:lastPrinted>2021-12-22T11:15:00Z</cp:lastPrinted>
  <dcterms:created xsi:type="dcterms:W3CDTF">2025-01-06T06:42:00Z</dcterms:created>
  <dcterms:modified xsi:type="dcterms:W3CDTF">2025-01-06T06:42:00Z</dcterms:modified>
</cp:coreProperties>
</file>